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33BF" w:rsidRDefault="00B833BF" w:rsidP="00C7443E">
      <w:pPr>
        <w:spacing w:line="560" w:lineRule="exact"/>
        <w:rPr>
          <w:rFonts w:ascii="创艺简标宋" w:eastAsia="创艺简标宋"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附：</w:t>
      </w:r>
    </w:p>
    <w:p w:rsidR="00B833BF" w:rsidRPr="00E2182E" w:rsidRDefault="00B833BF" w:rsidP="00C7443E">
      <w:pPr>
        <w:jc w:val="center"/>
        <w:rPr>
          <w:rFonts w:ascii="创艺简标宋" w:eastAsia="创艺简标宋"/>
          <w:sz w:val="44"/>
          <w:szCs w:val="44"/>
        </w:rPr>
      </w:pPr>
      <w:r w:rsidRPr="00E2182E">
        <w:rPr>
          <w:rFonts w:ascii="创艺简标宋" w:eastAsia="创艺简标宋" w:hint="eastAsia"/>
          <w:sz w:val="44"/>
          <w:szCs w:val="44"/>
        </w:rPr>
        <w:t>首届武汉女性创业大赛报名表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3"/>
        <w:gridCol w:w="519"/>
        <w:gridCol w:w="510"/>
        <w:gridCol w:w="1400"/>
        <w:gridCol w:w="1433"/>
        <w:gridCol w:w="6"/>
        <w:gridCol w:w="515"/>
        <w:gridCol w:w="927"/>
        <w:gridCol w:w="13"/>
        <w:gridCol w:w="1424"/>
        <w:gridCol w:w="1378"/>
        <w:gridCol w:w="7"/>
      </w:tblGrid>
      <w:tr w:rsidR="00B833BF" w:rsidTr="00081A0D">
        <w:trPr>
          <w:cantSplit/>
          <w:trHeight w:val="524"/>
          <w:jc w:val="center"/>
        </w:trPr>
        <w:tc>
          <w:tcPr>
            <w:tcW w:w="1662" w:type="dxa"/>
            <w:gridSpan w:val="3"/>
            <w:vMerge w:val="restart"/>
            <w:vAlign w:val="center"/>
          </w:tcPr>
          <w:p w:rsidR="00B833BF" w:rsidRDefault="00B833BF" w:rsidP="004A1419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参赛情况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 w:val="24"/>
                <w:szCs w:val="24"/>
                <w:u w:val="single"/>
              </w:rPr>
            </w:pPr>
            <w:r w:rsidRPr="00FE1233">
              <w:rPr>
                <w:rFonts w:ascii="宋体" w:hAnsi="宋体" w:hint="eastAsia"/>
                <w:sz w:val="24"/>
                <w:szCs w:val="24"/>
              </w:rPr>
              <w:t>□创意方案</w:t>
            </w:r>
            <w:r w:rsidRPr="00FE1233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 w:rsidRPr="00FE1233">
              <w:rPr>
                <w:rFonts w:ascii="宋体" w:hAnsi="宋体" w:hint="eastAsia"/>
                <w:sz w:val="24"/>
                <w:szCs w:val="24"/>
              </w:rPr>
              <w:t>□创业项目</w:t>
            </w:r>
          </w:p>
        </w:tc>
      </w:tr>
      <w:tr w:rsidR="00B833BF" w:rsidTr="00081A0D">
        <w:trPr>
          <w:cantSplit/>
          <w:trHeight w:val="475"/>
          <w:jc w:val="center"/>
        </w:trPr>
        <w:tc>
          <w:tcPr>
            <w:tcW w:w="1662" w:type="dxa"/>
            <w:gridSpan w:val="3"/>
            <w:vMerge/>
            <w:vAlign w:val="center"/>
          </w:tcPr>
          <w:p w:rsidR="00B833BF" w:rsidRDefault="00B833BF" w:rsidP="004A1419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个人参赛</w:t>
            </w:r>
          </w:p>
        </w:tc>
      </w:tr>
      <w:tr w:rsidR="00B833BF" w:rsidTr="000A51C1">
        <w:trPr>
          <w:cantSplit/>
          <w:trHeight w:val="510"/>
          <w:jc w:val="center"/>
        </w:trPr>
        <w:tc>
          <w:tcPr>
            <w:tcW w:w="1662" w:type="dxa"/>
            <w:gridSpan w:val="3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团队参赛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团队名称：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</w:t>
            </w:r>
          </w:p>
          <w:p w:rsidR="00B833BF" w:rsidRDefault="00B833BF" w:rsidP="00B833BF">
            <w:pPr>
              <w:spacing w:line="276" w:lineRule="auto"/>
              <w:ind w:leftChars="228" w:left="31680" w:hangingChars="322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团队性质：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B833BF" w:rsidRDefault="00B833BF" w:rsidP="00B833BF">
            <w:pPr>
              <w:spacing w:line="276" w:lineRule="auto"/>
              <w:ind w:left="31680" w:hangingChars="922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处于初创期的：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○小企业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民办非企业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○个体工商户</w:t>
            </w:r>
          </w:p>
          <w:p w:rsidR="00B833BF" w:rsidRDefault="00B833BF" w:rsidP="00B833BF">
            <w:pPr>
              <w:spacing w:line="276" w:lineRule="auto"/>
              <w:ind w:firstLineChars="900" w:firstLine="31680"/>
              <w:rPr>
                <w:rFonts w:asci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○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</w:t>
            </w:r>
          </w:p>
          <w:p w:rsidR="00B833BF" w:rsidRDefault="00B833BF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处于创业构想阶段</w:t>
            </w:r>
          </w:p>
        </w:tc>
      </w:tr>
      <w:tr w:rsidR="00B833BF">
        <w:trPr>
          <w:gridAfter w:val="1"/>
          <w:wAfter w:w="7" w:type="dxa"/>
          <w:trHeight w:val="571"/>
          <w:jc w:val="center"/>
        </w:trPr>
        <w:tc>
          <w:tcPr>
            <w:tcW w:w="8758" w:type="dxa"/>
            <w:gridSpan w:val="11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参赛人</w:t>
            </w:r>
            <w:r>
              <w:rPr>
                <w:rFonts w:ascii="宋体" w:hAnsi="宋体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参赛团队基本情况</w:t>
            </w:r>
          </w:p>
        </w:tc>
      </w:tr>
      <w:tr w:rsidR="00B833BF" w:rsidTr="000A51C1">
        <w:trPr>
          <w:trHeight w:val="744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参赛人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团队负责人姓名</w:t>
            </w:r>
          </w:p>
        </w:tc>
        <w:tc>
          <w:tcPr>
            <w:tcW w:w="1400" w:type="dxa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33BF" w:rsidTr="000A51C1">
        <w:trPr>
          <w:trHeight w:val="613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400" w:type="dxa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单位及职务</w:t>
            </w:r>
          </w:p>
        </w:tc>
        <w:tc>
          <w:tcPr>
            <w:tcW w:w="4264" w:type="dxa"/>
            <w:gridSpan w:val="6"/>
            <w:vAlign w:val="center"/>
          </w:tcPr>
          <w:p w:rsidR="00B833BF" w:rsidRDefault="00B833BF">
            <w:pPr>
              <w:rPr>
                <w:rFonts w:ascii="宋体"/>
                <w:szCs w:val="21"/>
              </w:rPr>
            </w:pPr>
          </w:p>
        </w:tc>
      </w:tr>
      <w:tr w:rsidR="00B833BF" w:rsidTr="000A51C1">
        <w:trPr>
          <w:trHeight w:val="621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3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4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09" w:type="dxa"/>
            <w:gridSpan w:val="3"/>
            <w:vAlign w:val="center"/>
          </w:tcPr>
          <w:p w:rsidR="00B833BF" w:rsidRDefault="00B833B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833BF" w:rsidTr="000A51C1">
        <w:trPr>
          <w:trHeight w:val="601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Cs w:val="21"/>
              </w:rPr>
            </w:pPr>
          </w:p>
        </w:tc>
      </w:tr>
      <w:tr w:rsidR="00B833BF" w:rsidTr="000A51C1">
        <w:trPr>
          <w:trHeight w:val="622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推荐单位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Cs w:val="21"/>
              </w:rPr>
            </w:pP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 w:val="restart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</w:t>
            </w:r>
          </w:p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专业技能</w:t>
            </w: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擅长领域</w:t>
            </w: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833BF">
        <w:trPr>
          <w:cantSplit/>
          <w:trHeight w:val="567"/>
          <w:jc w:val="center"/>
        </w:trPr>
        <w:tc>
          <w:tcPr>
            <w:tcW w:w="1152" w:type="dxa"/>
            <w:gridSpan w:val="2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833BF" w:rsidTr="00C7443E">
        <w:trPr>
          <w:trHeight w:val="2171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团队优势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前期实践或调研情况说明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33BF">
        <w:trPr>
          <w:trHeight w:val="622"/>
          <w:jc w:val="center"/>
        </w:trPr>
        <w:tc>
          <w:tcPr>
            <w:tcW w:w="8765" w:type="dxa"/>
            <w:gridSpan w:val="12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创业方案、项目基本情况</w:t>
            </w:r>
          </w:p>
        </w:tc>
      </w:tr>
      <w:tr w:rsidR="00B833BF" w:rsidTr="000A51C1">
        <w:trPr>
          <w:trHeight w:val="622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方案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项目</w:t>
            </w:r>
          </w:p>
          <w:p w:rsidR="00B833BF" w:rsidRDefault="00B833B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□智能制造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　□工业设计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VR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  <w:r>
              <w:rPr>
                <w:rFonts w:ascii="宋体" w:cs="宋体"/>
                <w:color w:val="000000"/>
                <w:sz w:val="22"/>
              </w:rPr>
              <w:t xml:space="preserve"> </w:t>
            </w: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□文化创意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□高技术服务业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　□互联网＋，信息技术</w:t>
            </w: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□新能源、新材料，节能环保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□生物医药、医疗服务</w:t>
            </w: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□餐饮零售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□家政服务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□建筑工程、机械设备</w:t>
            </w:r>
          </w:p>
          <w:p w:rsidR="00B833BF" w:rsidRDefault="00B833BF" w:rsidP="006F1C40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□农业　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　□其他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  <w:u w:val="single"/>
              </w:rPr>
              <w:t xml:space="preserve">             </w:t>
            </w:r>
          </w:p>
        </w:tc>
      </w:tr>
      <w:tr w:rsidR="00B833BF" w:rsidTr="00DB2478">
        <w:trPr>
          <w:trHeight w:val="2300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方案概述</w:t>
            </w:r>
          </w:p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/>
                <w:b/>
                <w:sz w:val="24"/>
                <w:szCs w:val="24"/>
              </w:rPr>
              <w:t>400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33BF" w:rsidTr="00DB2478">
        <w:trPr>
          <w:trHeight w:val="2300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产品或服务</w:t>
            </w:r>
          </w:p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描述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33BF" w:rsidTr="00DB2478">
        <w:trPr>
          <w:trHeight w:val="2300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市场分析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33BF" w:rsidTr="00DB2478">
        <w:trPr>
          <w:trHeight w:val="2300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实施计划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 w:val="24"/>
                <w:szCs w:val="24"/>
              </w:rPr>
            </w:pPr>
          </w:p>
        </w:tc>
      </w:tr>
      <w:tr w:rsidR="00B833BF" w:rsidTr="00DB2478">
        <w:trPr>
          <w:trHeight w:val="2300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风险分析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/>
                <w:sz w:val="24"/>
                <w:szCs w:val="24"/>
              </w:rPr>
            </w:pPr>
          </w:p>
        </w:tc>
      </w:tr>
      <w:tr w:rsidR="00B833BF" w:rsidTr="001F40FF">
        <w:trPr>
          <w:cantSplit/>
          <w:trHeight w:val="2949"/>
          <w:jc w:val="center"/>
        </w:trPr>
        <w:tc>
          <w:tcPr>
            <w:tcW w:w="633" w:type="dxa"/>
            <w:vMerge w:val="restart"/>
            <w:vAlign w:val="center"/>
          </w:tcPr>
          <w:p w:rsidR="00B833BF" w:rsidRDefault="00B833B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财务分析</w:t>
            </w:r>
          </w:p>
        </w:tc>
        <w:tc>
          <w:tcPr>
            <w:tcW w:w="1029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资金</w:t>
            </w:r>
          </w:p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833BF" w:rsidRDefault="00B833B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833BF" w:rsidTr="001F40FF">
        <w:trPr>
          <w:cantSplit/>
          <w:trHeight w:val="2782"/>
          <w:jc w:val="center"/>
        </w:trPr>
        <w:tc>
          <w:tcPr>
            <w:tcW w:w="633" w:type="dxa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使用</w:t>
            </w:r>
          </w:p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rPr>
                <w:rFonts w:ascii="宋体"/>
                <w:sz w:val="24"/>
                <w:szCs w:val="24"/>
              </w:rPr>
            </w:pPr>
          </w:p>
        </w:tc>
      </w:tr>
      <w:tr w:rsidR="00B833BF" w:rsidTr="001F40FF">
        <w:trPr>
          <w:cantSplit/>
          <w:trHeight w:val="2960"/>
          <w:jc w:val="center"/>
        </w:trPr>
        <w:tc>
          <w:tcPr>
            <w:tcW w:w="633" w:type="dxa"/>
            <w:vMerge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预期</w:t>
            </w:r>
          </w:p>
          <w:p w:rsidR="00B833BF" w:rsidRDefault="00B833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收益</w:t>
            </w:r>
          </w:p>
        </w:tc>
        <w:tc>
          <w:tcPr>
            <w:tcW w:w="7103" w:type="dxa"/>
            <w:gridSpan w:val="9"/>
          </w:tcPr>
          <w:p w:rsidR="00B833BF" w:rsidRDefault="00B833BF">
            <w:pPr>
              <w:rPr>
                <w:rFonts w:ascii="宋体"/>
                <w:sz w:val="24"/>
                <w:szCs w:val="24"/>
              </w:rPr>
            </w:pPr>
          </w:p>
        </w:tc>
      </w:tr>
      <w:tr w:rsidR="00B833BF" w:rsidTr="001B296A">
        <w:trPr>
          <w:trHeight w:val="1379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诉求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导师辅导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参加活动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媒体宣传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资源对接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政策咨询</w:t>
            </w:r>
          </w:p>
          <w:p w:rsidR="00B833BF" w:rsidRDefault="00B833BF">
            <w:pPr>
              <w:rPr>
                <w:bCs/>
                <w:sz w:val="22"/>
              </w:rPr>
            </w:pPr>
          </w:p>
          <w:p w:rsidR="00B833BF" w:rsidRDefault="00B833BF">
            <w:pPr>
              <w:rPr>
                <w:b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路演经验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项目孵化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融资机会</w:t>
            </w:r>
            <w:r>
              <w:rPr>
                <w:bCs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□</w:t>
            </w:r>
            <w:r>
              <w:rPr>
                <w:rFonts w:hint="eastAsia"/>
                <w:bCs/>
                <w:sz w:val="22"/>
              </w:rPr>
              <w:t>其他</w:t>
            </w:r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  <w:u w:val="single"/>
              </w:rPr>
              <w:t xml:space="preserve">                 </w:t>
            </w:r>
          </w:p>
        </w:tc>
      </w:tr>
      <w:tr w:rsidR="00B833BF" w:rsidTr="000A51C1">
        <w:trPr>
          <w:trHeight w:val="1421"/>
          <w:jc w:val="center"/>
        </w:trPr>
        <w:tc>
          <w:tcPr>
            <w:tcW w:w="1662" w:type="dxa"/>
            <w:gridSpan w:val="3"/>
            <w:vAlign w:val="center"/>
          </w:tcPr>
          <w:p w:rsidR="00B833BF" w:rsidRDefault="00B833BF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大赛组委会</w:t>
            </w:r>
          </w:p>
          <w:p w:rsidR="00B833BF" w:rsidRDefault="00B833BF"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103" w:type="dxa"/>
            <w:gridSpan w:val="9"/>
            <w:vAlign w:val="center"/>
          </w:tcPr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（盖章）</w:t>
            </w: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日</w:t>
            </w:r>
          </w:p>
          <w:p w:rsidR="00B833BF" w:rsidRDefault="00B833BF">
            <w:pPr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B833BF" w:rsidRDefault="00B833BF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填写说明：</w:t>
      </w:r>
    </w:p>
    <w:p w:rsidR="00B833BF" w:rsidRDefault="00B833BF">
      <w:pPr>
        <w:spacing w:line="360" w:lineRule="exact"/>
        <w:rPr>
          <w:sz w:val="24"/>
          <w:szCs w:val="28"/>
        </w:rPr>
      </w:pPr>
      <w:r w:rsidRPr="00E2182E">
        <w:rPr>
          <w:rFonts w:ascii="Times New Roman" w:hAnsi="Times New Roman"/>
          <w:sz w:val="24"/>
          <w:szCs w:val="28"/>
        </w:rPr>
        <w:t>1</w:t>
      </w:r>
      <w:r w:rsidRPr="00E2182E">
        <w:rPr>
          <w:rFonts w:ascii="Times New Roman" w:hAnsi="Times New Roman"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每个项目填写一份表格，此表可复制；</w:t>
      </w:r>
    </w:p>
    <w:p w:rsidR="00B833BF" w:rsidRDefault="00B833BF">
      <w:pPr>
        <w:spacing w:line="360" w:lineRule="exact"/>
        <w:rPr>
          <w:sz w:val="24"/>
          <w:szCs w:val="28"/>
        </w:rPr>
      </w:pPr>
      <w:r w:rsidRPr="00E2182E">
        <w:rPr>
          <w:rFonts w:ascii="Times New Roman" w:hAnsi="Times New Roman"/>
          <w:sz w:val="24"/>
          <w:szCs w:val="28"/>
        </w:rPr>
        <w:t>2</w:t>
      </w:r>
      <w:r w:rsidRPr="00E2182E">
        <w:rPr>
          <w:rFonts w:ascii="Times New Roman" w:hAnsi="Times New Roman"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如参赛团队需说明表中未涉及事宜，可另附页说明；</w:t>
      </w:r>
    </w:p>
    <w:p w:rsidR="00B833BF" w:rsidRPr="00011E73" w:rsidRDefault="00B833BF" w:rsidP="00011E73">
      <w:pPr>
        <w:spacing w:line="360" w:lineRule="exact"/>
        <w:rPr>
          <w:sz w:val="24"/>
          <w:szCs w:val="28"/>
        </w:rPr>
      </w:pPr>
      <w:r w:rsidRPr="00E2182E">
        <w:rPr>
          <w:rFonts w:ascii="Times New Roman" w:hAnsi="Times New Roman"/>
          <w:sz w:val="24"/>
          <w:szCs w:val="28"/>
        </w:rPr>
        <w:t>3</w:t>
      </w:r>
      <w:r w:rsidRPr="00E2182E">
        <w:rPr>
          <w:rFonts w:ascii="Times New Roman" w:hint="eastAsia"/>
          <w:sz w:val="24"/>
          <w:szCs w:val="28"/>
        </w:rPr>
        <w:t>、</w:t>
      </w:r>
      <w:r w:rsidRPr="00104640">
        <w:rPr>
          <w:rFonts w:hint="eastAsia"/>
          <w:sz w:val="24"/>
          <w:szCs w:val="28"/>
        </w:rPr>
        <w:t>填写完毕后，将表格上传至邮箱：</w:t>
      </w:r>
      <w:r w:rsidRPr="00E2182E">
        <w:rPr>
          <w:rFonts w:ascii="Times New Roman" w:hAnsi="Times New Roman"/>
          <w:sz w:val="24"/>
          <w:szCs w:val="28"/>
        </w:rPr>
        <w:t>2932337850@qq.com</w:t>
      </w:r>
      <w:r w:rsidRPr="00104640">
        <w:rPr>
          <w:rFonts w:hint="eastAsia"/>
          <w:sz w:val="24"/>
          <w:szCs w:val="28"/>
        </w:rPr>
        <w:t>。</w:t>
      </w:r>
    </w:p>
    <w:sectPr w:rsidR="00B833BF" w:rsidRPr="00011E73" w:rsidSect="00777012">
      <w:footerReference w:type="even" r:id="rId7"/>
      <w:footerReference w:type="default" r:id="rId8"/>
      <w:pgSz w:w="11906" w:h="16838" w:code="9"/>
      <w:pgMar w:top="1474" w:right="1531" w:bottom="147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3BF" w:rsidRDefault="00B833BF">
      <w:r>
        <w:separator/>
      </w:r>
    </w:p>
  </w:endnote>
  <w:endnote w:type="continuationSeparator" w:id="0">
    <w:p w:rsidR="00B833BF" w:rsidRDefault="00B8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BF" w:rsidRDefault="00B833BF" w:rsidP="0027517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3BF" w:rsidRDefault="00B833BF" w:rsidP="00551BD4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BF" w:rsidRPr="00551BD4" w:rsidRDefault="00B833BF" w:rsidP="0027517E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 w:hint="eastAsia"/>
        <w:sz w:val="24"/>
        <w:szCs w:val="24"/>
      </w:rPr>
      <w:t>－</w:t>
    </w:r>
    <w:r w:rsidRPr="00551BD4">
      <w:rPr>
        <w:rStyle w:val="PageNumber"/>
        <w:rFonts w:ascii="Times New Roman" w:hAnsi="Times New Roman"/>
        <w:sz w:val="24"/>
        <w:szCs w:val="24"/>
      </w:rPr>
      <w:fldChar w:fldCharType="begin"/>
    </w:r>
    <w:r w:rsidRPr="00551BD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551BD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3</w:t>
    </w:r>
    <w:r w:rsidRPr="00551BD4">
      <w:rPr>
        <w:rStyle w:val="PageNumber"/>
        <w:rFonts w:ascii="Times New Roman" w:hAnsi="Times New Roman"/>
        <w:sz w:val="24"/>
        <w:szCs w:val="24"/>
      </w:rPr>
      <w:fldChar w:fldCharType="end"/>
    </w:r>
    <w:r>
      <w:rPr>
        <w:rStyle w:val="PageNumber"/>
        <w:rFonts w:ascii="Times New Roman" w:hAnsi="Times New Roman" w:hint="eastAsia"/>
        <w:sz w:val="24"/>
        <w:szCs w:val="24"/>
      </w:rPr>
      <w:t>－</w:t>
    </w:r>
  </w:p>
  <w:p w:rsidR="00B833BF" w:rsidRDefault="00B833BF" w:rsidP="00551BD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3BF" w:rsidRDefault="00B833BF">
      <w:r>
        <w:separator/>
      </w:r>
    </w:p>
  </w:footnote>
  <w:footnote w:type="continuationSeparator" w:id="0">
    <w:p w:rsidR="00B833BF" w:rsidRDefault="00B833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DE880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204A68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F8088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5E8BF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FC0B97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9561B6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C6A902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0E452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CE7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BE54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3243AA0"/>
    <w:multiLevelType w:val="multilevel"/>
    <w:tmpl w:val="33243AA0"/>
    <w:lvl w:ilvl="0">
      <w:start w:val="1"/>
      <w:numFmt w:val="decimal"/>
      <w:lvlText w:val="%1、"/>
      <w:lvlJc w:val="left"/>
      <w:pPr>
        <w:ind w:left="138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6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5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1">
    <w:nsid w:val="3CB3546A"/>
    <w:multiLevelType w:val="multilevel"/>
    <w:tmpl w:val="3CB3546A"/>
    <w:lvl w:ilvl="0">
      <w:start w:val="1"/>
      <w:numFmt w:val="decimal"/>
      <w:lvlText w:val="%1."/>
      <w:lvlJc w:val="left"/>
      <w:pPr>
        <w:ind w:left="102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6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5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8D9"/>
    <w:rsid w:val="00001C53"/>
    <w:rsid w:val="00011E73"/>
    <w:rsid w:val="0001411D"/>
    <w:rsid w:val="00042655"/>
    <w:rsid w:val="000508D9"/>
    <w:rsid w:val="00057546"/>
    <w:rsid w:val="0006182C"/>
    <w:rsid w:val="00070AA3"/>
    <w:rsid w:val="00081A0D"/>
    <w:rsid w:val="000A15A5"/>
    <w:rsid w:val="000A3A7B"/>
    <w:rsid w:val="000A4A3E"/>
    <w:rsid w:val="000A51C1"/>
    <w:rsid w:val="000A6FEA"/>
    <w:rsid w:val="000C22A3"/>
    <w:rsid w:val="000C3918"/>
    <w:rsid w:val="000C5BFF"/>
    <w:rsid w:val="000D4C78"/>
    <w:rsid w:val="000E0901"/>
    <w:rsid w:val="000E5077"/>
    <w:rsid w:val="000E5E08"/>
    <w:rsid w:val="000F14EB"/>
    <w:rsid w:val="000F5EC1"/>
    <w:rsid w:val="000F7304"/>
    <w:rsid w:val="000F7D38"/>
    <w:rsid w:val="00104640"/>
    <w:rsid w:val="001655B5"/>
    <w:rsid w:val="00171C39"/>
    <w:rsid w:val="00181AD1"/>
    <w:rsid w:val="00184A32"/>
    <w:rsid w:val="00190AFB"/>
    <w:rsid w:val="001934A2"/>
    <w:rsid w:val="001964F0"/>
    <w:rsid w:val="001B296A"/>
    <w:rsid w:val="001C7E15"/>
    <w:rsid w:val="001D0CC4"/>
    <w:rsid w:val="001D1F08"/>
    <w:rsid w:val="001E5A06"/>
    <w:rsid w:val="001F40FF"/>
    <w:rsid w:val="002125E8"/>
    <w:rsid w:val="00263DAA"/>
    <w:rsid w:val="00273B84"/>
    <w:rsid w:val="002749A1"/>
    <w:rsid w:val="0027517E"/>
    <w:rsid w:val="002B0931"/>
    <w:rsid w:val="002B7737"/>
    <w:rsid w:val="002B7F2C"/>
    <w:rsid w:val="002D3B5C"/>
    <w:rsid w:val="002D777C"/>
    <w:rsid w:val="002E2A69"/>
    <w:rsid w:val="002E566C"/>
    <w:rsid w:val="003145A8"/>
    <w:rsid w:val="00317682"/>
    <w:rsid w:val="00326AEB"/>
    <w:rsid w:val="00331467"/>
    <w:rsid w:val="003317B8"/>
    <w:rsid w:val="00375508"/>
    <w:rsid w:val="00381047"/>
    <w:rsid w:val="00384B38"/>
    <w:rsid w:val="00386EA1"/>
    <w:rsid w:val="003B2A4A"/>
    <w:rsid w:val="003B3268"/>
    <w:rsid w:val="003B6852"/>
    <w:rsid w:val="003C3017"/>
    <w:rsid w:val="003D3774"/>
    <w:rsid w:val="003E08E7"/>
    <w:rsid w:val="003E690C"/>
    <w:rsid w:val="00403DB9"/>
    <w:rsid w:val="004042C5"/>
    <w:rsid w:val="00412A80"/>
    <w:rsid w:val="00427302"/>
    <w:rsid w:val="0043515F"/>
    <w:rsid w:val="0044328F"/>
    <w:rsid w:val="004467D4"/>
    <w:rsid w:val="00456FB1"/>
    <w:rsid w:val="00481594"/>
    <w:rsid w:val="004A1419"/>
    <w:rsid w:val="004A480B"/>
    <w:rsid w:val="004B26B2"/>
    <w:rsid w:val="004E4523"/>
    <w:rsid w:val="004E6C06"/>
    <w:rsid w:val="005005C4"/>
    <w:rsid w:val="00503756"/>
    <w:rsid w:val="00503D5F"/>
    <w:rsid w:val="00513A73"/>
    <w:rsid w:val="00516D68"/>
    <w:rsid w:val="00520F6A"/>
    <w:rsid w:val="00535793"/>
    <w:rsid w:val="0054477A"/>
    <w:rsid w:val="00550D2B"/>
    <w:rsid w:val="00551BD4"/>
    <w:rsid w:val="0055366F"/>
    <w:rsid w:val="00594313"/>
    <w:rsid w:val="00597E1D"/>
    <w:rsid w:val="005A5CFC"/>
    <w:rsid w:val="005C1666"/>
    <w:rsid w:val="005C24E6"/>
    <w:rsid w:val="005C6B11"/>
    <w:rsid w:val="005E260A"/>
    <w:rsid w:val="005F7FA0"/>
    <w:rsid w:val="006000E1"/>
    <w:rsid w:val="00613889"/>
    <w:rsid w:val="00621A86"/>
    <w:rsid w:val="00621C87"/>
    <w:rsid w:val="0063521A"/>
    <w:rsid w:val="0067629D"/>
    <w:rsid w:val="0068083F"/>
    <w:rsid w:val="006867B8"/>
    <w:rsid w:val="00697C33"/>
    <w:rsid w:val="006A17AD"/>
    <w:rsid w:val="006B3639"/>
    <w:rsid w:val="006C3F23"/>
    <w:rsid w:val="006C5976"/>
    <w:rsid w:val="006C69B7"/>
    <w:rsid w:val="006E2DF9"/>
    <w:rsid w:val="006F1C40"/>
    <w:rsid w:val="006F6087"/>
    <w:rsid w:val="0070606A"/>
    <w:rsid w:val="00733FF5"/>
    <w:rsid w:val="007350CF"/>
    <w:rsid w:val="00745387"/>
    <w:rsid w:val="00774800"/>
    <w:rsid w:val="007761AD"/>
    <w:rsid w:val="00777012"/>
    <w:rsid w:val="00781266"/>
    <w:rsid w:val="0078282D"/>
    <w:rsid w:val="007944EC"/>
    <w:rsid w:val="00796474"/>
    <w:rsid w:val="007C2CC2"/>
    <w:rsid w:val="007C6D6B"/>
    <w:rsid w:val="007D1208"/>
    <w:rsid w:val="007D3E14"/>
    <w:rsid w:val="007D66CD"/>
    <w:rsid w:val="00806CCD"/>
    <w:rsid w:val="00812D34"/>
    <w:rsid w:val="00815B81"/>
    <w:rsid w:val="0081737B"/>
    <w:rsid w:val="0082790B"/>
    <w:rsid w:val="00864F42"/>
    <w:rsid w:val="0087690E"/>
    <w:rsid w:val="008909BD"/>
    <w:rsid w:val="008B3F5C"/>
    <w:rsid w:val="008D46BF"/>
    <w:rsid w:val="008D58E4"/>
    <w:rsid w:val="00912339"/>
    <w:rsid w:val="0092247C"/>
    <w:rsid w:val="009257AE"/>
    <w:rsid w:val="00937315"/>
    <w:rsid w:val="00953FEA"/>
    <w:rsid w:val="0096089A"/>
    <w:rsid w:val="009613FA"/>
    <w:rsid w:val="00964CA8"/>
    <w:rsid w:val="00967C3B"/>
    <w:rsid w:val="00997D95"/>
    <w:rsid w:val="009A584A"/>
    <w:rsid w:val="009B2CA4"/>
    <w:rsid w:val="009B37DC"/>
    <w:rsid w:val="009C78EF"/>
    <w:rsid w:val="009F186E"/>
    <w:rsid w:val="00A13390"/>
    <w:rsid w:val="00A13874"/>
    <w:rsid w:val="00A32FEE"/>
    <w:rsid w:val="00A672EB"/>
    <w:rsid w:val="00A9390F"/>
    <w:rsid w:val="00AB1E0D"/>
    <w:rsid w:val="00AB70E2"/>
    <w:rsid w:val="00AC03A6"/>
    <w:rsid w:val="00AD69DD"/>
    <w:rsid w:val="00AF3E8C"/>
    <w:rsid w:val="00AF3FBA"/>
    <w:rsid w:val="00B24AF6"/>
    <w:rsid w:val="00B26B0E"/>
    <w:rsid w:val="00B44C10"/>
    <w:rsid w:val="00B63B9E"/>
    <w:rsid w:val="00B66425"/>
    <w:rsid w:val="00B775FE"/>
    <w:rsid w:val="00B833BF"/>
    <w:rsid w:val="00BB1624"/>
    <w:rsid w:val="00C0515C"/>
    <w:rsid w:val="00C10444"/>
    <w:rsid w:val="00C20183"/>
    <w:rsid w:val="00C3736D"/>
    <w:rsid w:val="00C44193"/>
    <w:rsid w:val="00C53A4A"/>
    <w:rsid w:val="00C618C6"/>
    <w:rsid w:val="00C70BB6"/>
    <w:rsid w:val="00C7443E"/>
    <w:rsid w:val="00C8224D"/>
    <w:rsid w:val="00C91318"/>
    <w:rsid w:val="00CA647F"/>
    <w:rsid w:val="00CB04FF"/>
    <w:rsid w:val="00CC1DF4"/>
    <w:rsid w:val="00CE4086"/>
    <w:rsid w:val="00CE6954"/>
    <w:rsid w:val="00CE6C53"/>
    <w:rsid w:val="00CF0AA2"/>
    <w:rsid w:val="00CF38ED"/>
    <w:rsid w:val="00D0458F"/>
    <w:rsid w:val="00D27A92"/>
    <w:rsid w:val="00D31B1C"/>
    <w:rsid w:val="00D40E20"/>
    <w:rsid w:val="00D40EB2"/>
    <w:rsid w:val="00D43236"/>
    <w:rsid w:val="00D4770D"/>
    <w:rsid w:val="00D57305"/>
    <w:rsid w:val="00D613F3"/>
    <w:rsid w:val="00D65A16"/>
    <w:rsid w:val="00D71C77"/>
    <w:rsid w:val="00D730E8"/>
    <w:rsid w:val="00D82CB4"/>
    <w:rsid w:val="00D94F13"/>
    <w:rsid w:val="00DB2478"/>
    <w:rsid w:val="00DB3237"/>
    <w:rsid w:val="00DB7CEE"/>
    <w:rsid w:val="00DC5943"/>
    <w:rsid w:val="00DD2513"/>
    <w:rsid w:val="00DE6B6C"/>
    <w:rsid w:val="00DF69E3"/>
    <w:rsid w:val="00E00BB8"/>
    <w:rsid w:val="00E05AF2"/>
    <w:rsid w:val="00E2182E"/>
    <w:rsid w:val="00E305B8"/>
    <w:rsid w:val="00E5233F"/>
    <w:rsid w:val="00E55D7C"/>
    <w:rsid w:val="00E805F9"/>
    <w:rsid w:val="00E971BC"/>
    <w:rsid w:val="00EA564C"/>
    <w:rsid w:val="00EA6CF2"/>
    <w:rsid w:val="00EA7EDB"/>
    <w:rsid w:val="00EB3464"/>
    <w:rsid w:val="00EB3F80"/>
    <w:rsid w:val="00EB44C8"/>
    <w:rsid w:val="00EC50FE"/>
    <w:rsid w:val="00EC547A"/>
    <w:rsid w:val="00ED1E7B"/>
    <w:rsid w:val="00ED4F88"/>
    <w:rsid w:val="00EE793E"/>
    <w:rsid w:val="00F25EA3"/>
    <w:rsid w:val="00F51E2E"/>
    <w:rsid w:val="00F54078"/>
    <w:rsid w:val="00F71067"/>
    <w:rsid w:val="00F76DC5"/>
    <w:rsid w:val="00FC20E8"/>
    <w:rsid w:val="00FC7707"/>
    <w:rsid w:val="00FE1233"/>
    <w:rsid w:val="00FE25B1"/>
    <w:rsid w:val="00FF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13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08D9"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08D9"/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Footer">
    <w:name w:val="footer"/>
    <w:basedOn w:val="Normal"/>
    <w:link w:val="FooterChar"/>
    <w:uiPriority w:val="99"/>
    <w:rsid w:val="0005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08D9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5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08D9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0508D9"/>
    <w:rPr>
      <w:sz w:val="24"/>
    </w:rPr>
  </w:style>
  <w:style w:type="paragraph" w:customStyle="1" w:styleId="1">
    <w:name w:val="列出段落1"/>
    <w:basedOn w:val="Normal"/>
    <w:uiPriority w:val="99"/>
    <w:rsid w:val="000508D9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551BD4"/>
    <w:rPr>
      <w:rFonts w:cs="Times New Roman"/>
    </w:rPr>
  </w:style>
  <w:style w:type="character" w:styleId="Hyperlink">
    <w:name w:val="Hyperlink"/>
    <w:basedOn w:val="DefaultParagraphFont"/>
    <w:uiPriority w:val="99"/>
    <w:rsid w:val="00864F4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2E2A6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2A69"/>
    <w:rPr>
      <w:rFonts w:ascii="Calibri" w:hAnsi="Calibri" w:cs="Times New Roman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Blue User</cp:lastModifiedBy>
  <cp:revision>25</cp:revision>
  <cp:lastPrinted>2017-04-21T09:52:00Z</cp:lastPrinted>
  <dcterms:created xsi:type="dcterms:W3CDTF">2017-04-21T08:57:00Z</dcterms:created>
  <dcterms:modified xsi:type="dcterms:W3CDTF">2017-04-25T08:24:00Z</dcterms:modified>
</cp:coreProperties>
</file>